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605DB" w14:textId="77777777" w:rsidR="003574A1" w:rsidRPr="003102D7" w:rsidRDefault="003574A1" w:rsidP="003102D7">
      <w:pPr>
        <w:sectPr w:rsidR="003574A1" w:rsidRPr="003102D7" w:rsidSect="00BA0995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</w:p>
    <w:p w14:paraId="1B9B82D8" w14:textId="77777777" w:rsidR="003574A1" w:rsidRPr="003102D7" w:rsidRDefault="003574A1" w:rsidP="003102D7">
      <w:pPr>
        <w:sectPr w:rsidR="003574A1" w:rsidRPr="003102D7" w:rsidSect="003574A1"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30979C4A" w14:textId="77777777" w:rsidR="00D02DB5" w:rsidRDefault="00D02DB5" w:rsidP="00D02DB5">
      <w:pPr>
        <w:pStyle w:val="Nadpis1"/>
      </w:pPr>
      <w:r>
        <w:t xml:space="preserve">ŽÁDOST O SOUHLAS </w:t>
      </w:r>
    </w:p>
    <w:p w14:paraId="7A45B027" w14:textId="77777777" w:rsidR="00D02DB5" w:rsidRDefault="00D02DB5" w:rsidP="00D02DB5">
      <w:pPr>
        <w:pStyle w:val="Nadpis1"/>
      </w:pPr>
      <w:r>
        <w:t xml:space="preserve">K PŘIPOJENÍ </w:t>
      </w:r>
    </w:p>
    <w:p w14:paraId="12AED8AA" w14:textId="4353A09E" w:rsidR="00AF5ED8" w:rsidRDefault="00D02DB5" w:rsidP="00D02DB5">
      <w:pPr>
        <w:pStyle w:val="Nadpis1"/>
      </w:pPr>
      <w:r>
        <w:t>NA VEŘEJNOU VODOVODNÍ SÍŤ</w:t>
      </w:r>
    </w:p>
    <w:p w14:paraId="58BAB5B7" w14:textId="77777777" w:rsidR="000B0E36" w:rsidRDefault="000B0E36" w:rsidP="000B0E36"/>
    <w:p w14:paraId="0DDA2405" w14:textId="77777777" w:rsidR="000B0E36" w:rsidRPr="000B0E36" w:rsidRDefault="000B0E36" w:rsidP="000B0E36"/>
    <w:p w14:paraId="04A494EF" w14:textId="145B97FF" w:rsidR="00AF5ED8" w:rsidRDefault="00D02DB5" w:rsidP="00D02DB5">
      <w:pPr>
        <w:pStyle w:val="Nzev"/>
        <w:numPr>
          <w:ilvl w:val="0"/>
          <w:numId w:val="15"/>
        </w:numPr>
      </w:pPr>
      <w:r>
        <w:t>ŽADATEL (vlastník nemovitosti)</w:t>
      </w:r>
    </w:p>
    <w:p w14:paraId="34C05BA2" w14:textId="77777777" w:rsidR="00D02DB5" w:rsidRDefault="00D02DB5" w:rsidP="00D02DB5">
      <w:pPr>
        <w:pStyle w:val="Text04"/>
      </w:pPr>
    </w:p>
    <w:p w14:paraId="3B7C2236" w14:textId="6D06B0FA" w:rsidR="00D02DB5" w:rsidRDefault="00D02DB5" w:rsidP="00D02DB5">
      <w:pPr>
        <w:pStyle w:val="Text04"/>
      </w:pPr>
      <w:r>
        <w:t xml:space="preserve">Jméno a příjmení (název organizace): </w:t>
      </w:r>
    </w:p>
    <w:p w14:paraId="4EA2DF13" w14:textId="77777777" w:rsidR="00D02DB5" w:rsidRDefault="00D02DB5" w:rsidP="00D02DB5">
      <w:pPr>
        <w:pStyle w:val="Text04"/>
      </w:pPr>
    </w:p>
    <w:p w14:paraId="226844B7" w14:textId="4E23F561" w:rsidR="00D02DB5" w:rsidRDefault="00D02DB5" w:rsidP="00D02DB5">
      <w:pPr>
        <w:pStyle w:val="Text04"/>
      </w:pPr>
      <w:r>
        <w:t xml:space="preserve">Adresa: </w:t>
      </w:r>
    </w:p>
    <w:p w14:paraId="340AF95F" w14:textId="77777777" w:rsidR="00D02DB5" w:rsidRDefault="00D02DB5" w:rsidP="00D02DB5">
      <w:pPr>
        <w:pStyle w:val="Text04"/>
      </w:pPr>
    </w:p>
    <w:p w14:paraId="366E4FF4" w14:textId="48616C7C" w:rsidR="00D02DB5" w:rsidRDefault="00D02DB5" w:rsidP="00D02DB5">
      <w:pPr>
        <w:pStyle w:val="Text04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</w:t>
      </w:r>
    </w:p>
    <w:p w14:paraId="729DF55D" w14:textId="30B7ADCA" w:rsidR="00D02DB5" w:rsidRDefault="00D02DB5" w:rsidP="00D02DB5">
      <w:pPr>
        <w:pStyle w:val="Text04"/>
      </w:pPr>
      <w:r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Tel.: </w:t>
      </w:r>
    </w:p>
    <w:p w14:paraId="4A27A3F8" w14:textId="77777777" w:rsidR="00D02DB5" w:rsidRDefault="00D02DB5" w:rsidP="00D02DB5">
      <w:pPr>
        <w:pStyle w:val="Text04"/>
      </w:pPr>
    </w:p>
    <w:p w14:paraId="05405219" w14:textId="03A22AA6" w:rsidR="00D02DB5" w:rsidRDefault="00D02DB5" w:rsidP="00D02DB5">
      <w:pPr>
        <w:pStyle w:val="Nzev"/>
        <w:numPr>
          <w:ilvl w:val="0"/>
          <w:numId w:val="15"/>
        </w:numPr>
      </w:pPr>
      <w:r>
        <w:t>INFORMACE O OBJEKTU PŘIPOJENÍ</w:t>
      </w:r>
    </w:p>
    <w:p w14:paraId="0E841707" w14:textId="77777777" w:rsidR="00D02DB5" w:rsidRDefault="00D02DB5" w:rsidP="00D02DB5"/>
    <w:p w14:paraId="0C320C85" w14:textId="6A0D17A0" w:rsidR="00D02DB5" w:rsidRDefault="00D02DB5" w:rsidP="00D02DB5">
      <w:r>
        <w:t xml:space="preserve">Číslo popisné / evidenční: </w:t>
      </w:r>
      <w:r>
        <w:tab/>
      </w:r>
      <w:r>
        <w:tab/>
      </w:r>
      <w:r>
        <w:tab/>
      </w:r>
      <w:r>
        <w:tab/>
        <w:t>novostavba: ano/ne</w:t>
      </w:r>
    </w:p>
    <w:p w14:paraId="5CC892A3" w14:textId="77777777" w:rsidR="00D02DB5" w:rsidRDefault="00D02DB5" w:rsidP="00D02DB5"/>
    <w:p w14:paraId="77C9A5E4" w14:textId="2AA37B93" w:rsidR="00D02DB5" w:rsidRDefault="00D02DB5" w:rsidP="00D02DB5">
      <w:r>
        <w:t xml:space="preserve">Obec: </w:t>
      </w:r>
    </w:p>
    <w:p w14:paraId="2AC937EB" w14:textId="77777777" w:rsidR="00D02DB5" w:rsidRDefault="00D02DB5" w:rsidP="00D02DB5"/>
    <w:p w14:paraId="47CE7D28" w14:textId="59E11B74" w:rsidR="00D02DB5" w:rsidRDefault="00D02DB5" w:rsidP="00D02DB5">
      <w:r>
        <w:t>Parcelní číslo:</w:t>
      </w:r>
      <w:r>
        <w:tab/>
      </w:r>
      <w:r>
        <w:tab/>
      </w:r>
      <w:r>
        <w:tab/>
      </w:r>
      <w:r>
        <w:tab/>
      </w:r>
      <w:r>
        <w:tab/>
      </w:r>
      <w:r>
        <w:tab/>
        <w:t>k.ú.:</w:t>
      </w:r>
    </w:p>
    <w:p w14:paraId="0B7351FE" w14:textId="47991E82" w:rsidR="00B15012" w:rsidRDefault="00B15012" w:rsidP="00D02DB5"/>
    <w:p w14:paraId="65917AF1" w14:textId="3849F19B" w:rsidR="00B15012" w:rsidRDefault="00B15012" w:rsidP="00D02DB5">
      <w:r>
        <w:t>Délka přípojky (v metrech):</w:t>
      </w:r>
    </w:p>
    <w:p w14:paraId="0AC4F2E1" w14:textId="50E4DB70" w:rsidR="00B15012" w:rsidRDefault="00B15012" w:rsidP="00D02DB5">
      <w:r>
        <w:t>Způsob odečtu: vodoměr</w:t>
      </w:r>
    </w:p>
    <w:p w14:paraId="0B427090" w14:textId="77777777" w:rsidR="00D02DB5" w:rsidRDefault="00D02DB5" w:rsidP="00D02DB5"/>
    <w:p w14:paraId="290F611F" w14:textId="146AF6E3" w:rsidR="00AA0115" w:rsidRDefault="00AA0115" w:rsidP="00AA0115">
      <w:pPr>
        <w:pStyle w:val="Nzev"/>
        <w:numPr>
          <w:ilvl w:val="0"/>
          <w:numId w:val="15"/>
        </w:numPr>
      </w:pPr>
      <w:r>
        <w:t>PLNÁ MOC</w:t>
      </w:r>
    </w:p>
    <w:p w14:paraId="661F91E4" w14:textId="77777777" w:rsidR="00AA0115" w:rsidRDefault="00AA0115" w:rsidP="00AA0115"/>
    <w:p w14:paraId="767649FF" w14:textId="0D7D7E57" w:rsidR="00AA0115" w:rsidRDefault="00AA0115" w:rsidP="00AA0115">
      <w:r>
        <w:t xml:space="preserve">V případě, </w:t>
      </w:r>
      <w:r w:rsidRPr="00AA0115">
        <w:t>že zastupujete vlastníka nemovitosti, přiložte prosím plnou moc nebo její kopii</w:t>
      </w:r>
      <w:r>
        <w:t>.</w:t>
      </w:r>
    </w:p>
    <w:p w14:paraId="588B86D0" w14:textId="77777777" w:rsidR="00561D35" w:rsidRDefault="00561D35" w:rsidP="00AA0115"/>
    <w:p w14:paraId="07156848" w14:textId="2CA40B3B" w:rsidR="00561D35" w:rsidRDefault="00561D35" w:rsidP="00561D35">
      <w:pPr>
        <w:pStyle w:val="Nzev"/>
        <w:numPr>
          <w:ilvl w:val="0"/>
          <w:numId w:val="15"/>
        </w:numPr>
      </w:pPr>
      <w:r>
        <w:t>PŘÍLOHY</w:t>
      </w:r>
    </w:p>
    <w:p w14:paraId="05E2B95C" w14:textId="77777777" w:rsidR="00561D35" w:rsidRPr="00561D35" w:rsidRDefault="00561D35" w:rsidP="00561D35"/>
    <w:p w14:paraId="0430D7E0" w14:textId="74CA631B" w:rsidR="00AA0115" w:rsidRDefault="00000000" w:rsidP="00AA0115">
      <w:sdt>
        <w:sdtPr>
          <w:id w:val="121693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D35">
            <w:rPr>
              <w:rFonts w:ascii="MS Gothic" w:eastAsia="MS Gothic" w:hAnsi="MS Gothic" w:hint="eastAsia"/>
            </w:rPr>
            <w:t>☐</w:t>
          </w:r>
        </w:sdtContent>
      </w:sdt>
      <w:r w:rsidR="00012F93">
        <w:t xml:space="preserve"> Vyjádření obce k</w:t>
      </w:r>
      <w:r w:rsidR="00261769">
        <w:t> projektové dokumentaci</w:t>
      </w:r>
      <w:r w:rsidR="00012F93">
        <w:t xml:space="preserve"> </w:t>
      </w:r>
    </w:p>
    <w:p w14:paraId="732184EE" w14:textId="77777777" w:rsidR="00B15012" w:rsidRDefault="00B15012" w:rsidP="00AA0115"/>
    <w:p w14:paraId="52EC077D" w14:textId="601BEFC3" w:rsidR="00B15012" w:rsidRDefault="00000000" w:rsidP="00AA0115">
      <w:sdt>
        <w:sdtPr>
          <w:id w:val="-201644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012">
            <w:rPr>
              <w:rFonts w:ascii="MS Gothic" w:eastAsia="MS Gothic" w:hAnsi="MS Gothic" w:hint="eastAsia"/>
            </w:rPr>
            <w:t>☐</w:t>
          </w:r>
        </w:sdtContent>
      </w:sdt>
      <w:r w:rsidR="00B15012">
        <w:t xml:space="preserve"> </w:t>
      </w:r>
      <w:r w:rsidR="00012F93">
        <w:t>V případě přípojky nad 25 m – stavební povolení</w:t>
      </w:r>
    </w:p>
    <w:p w14:paraId="1ACC0402" w14:textId="77777777" w:rsidR="00AA0115" w:rsidRDefault="00AA0115" w:rsidP="00AA0115"/>
    <w:p w14:paraId="4D87DE6C" w14:textId="77777777" w:rsidR="005419E6" w:rsidRDefault="005419E6" w:rsidP="00AA0115"/>
    <w:p w14:paraId="14711E7C" w14:textId="77777777" w:rsidR="005419E6" w:rsidRDefault="005419E6" w:rsidP="00AA0115"/>
    <w:p w14:paraId="04636460" w14:textId="77777777" w:rsidR="00AA0115" w:rsidRDefault="00AA0115" w:rsidP="00AA0115"/>
    <w:p w14:paraId="28613823" w14:textId="3D44CB6C" w:rsidR="00B15012" w:rsidRDefault="005419E6" w:rsidP="005419E6">
      <w:pPr>
        <w:pStyle w:val="Nzev"/>
        <w:numPr>
          <w:ilvl w:val="0"/>
          <w:numId w:val="15"/>
        </w:numPr>
      </w:pPr>
      <w:r>
        <w:lastRenderedPageBreak/>
        <w:t>PROHLÁŠENÍ</w:t>
      </w:r>
    </w:p>
    <w:p w14:paraId="5C061979" w14:textId="77777777" w:rsidR="000C6D78" w:rsidRDefault="000C6D78" w:rsidP="005419E6"/>
    <w:p w14:paraId="1C9820CD" w14:textId="086D1688" w:rsidR="005419E6" w:rsidRDefault="000C6D78" w:rsidP="005419E6">
      <w:r>
        <w:t xml:space="preserve">Žadatel se svým podpisem zavazuje k níže uvedenému: </w:t>
      </w:r>
    </w:p>
    <w:p w14:paraId="564B3EDA" w14:textId="64817D48" w:rsidR="005419E6" w:rsidRPr="005419E6" w:rsidRDefault="005419E6" w:rsidP="005419E6">
      <w:pPr>
        <w:numPr>
          <w:ilvl w:val="0"/>
          <w:numId w:val="16"/>
        </w:numPr>
      </w:pPr>
      <w:r w:rsidRPr="005419E6">
        <w:t>Vodovodní přípojku zřizuje na své náklady vlastník vodovodní přípojky</w:t>
      </w:r>
      <w:r>
        <w:t xml:space="preserve"> (žadatel)</w:t>
      </w:r>
      <w:r w:rsidRPr="005419E6">
        <w:t>.  </w:t>
      </w:r>
    </w:p>
    <w:p w14:paraId="1FB70FAF" w14:textId="4170D181" w:rsidR="005419E6" w:rsidRPr="005419E6" w:rsidRDefault="005419E6" w:rsidP="005419E6">
      <w:pPr>
        <w:numPr>
          <w:ilvl w:val="0"/>
          <w:numId w:val="16"/>
        </w:numPr>
      </w:pPr>
      <w:r>
        <w:t>Žadatel</w:t>
      </w:r>
      <w:r w:rsidRPr="005419E6">
        <w:t xml:space="preserve"> nesmí přímo spojovat vnitřní vodovod připojený na veřejný vodovodní řad s potrubím zásobeným z jiného zdroje. </w:t>
      </w:r>
    </w:p>
    <w:p w14:paraId="4CE161EC" w14:textId="77777777" w:rsidR="005419E6" w:rsidRPr="005419E6" w:rsidRDefault="005419E6" w:rsidP="005419E6">
      <w:pPr>
        <w:numPr>
          <w:ilvl w:val="0"/>
          <w:numId w:val="16"/>
        </w:numPr>
      </w:pPr>
      <w:r w:rsidRPr="005419E6">
        <w:t>Připojení vodovodní přípojky na daný vodovodní řad může realizovat pouze pověřený zástupce Obce Prostřední Bečva, která je vlastníkem a provozovatelem vodovodu pro veřejnou potřebu. </w:t>
      </w:r>
    </w:p>
    <w:p w14:paraId="7D768128" w14:textId="63DE9208" w:rsidR="005419E6" w:rsidRPr="005419E6" w:rsidRDefault="005419E6" w:rsidP="005419E6">
      <w:pPr>
        <w:numPr>
          <w:ilvl w:val="0"/>
          <w:numId w:val="16"/>
        </w:numPr>
      </w:pPr>
      <w:r w:rsidRPr="005419E6">
        <w:t xml:space="preserve">Povinností </w:t>
      </w:r>
      <w:r>
        <w:t>žadatele</w:t>
      </w:r>
      <w:r w:rsidRPr="005419E6">
        <w:t xml:space="preserve"> je dodržet podmínky umístění vodoměrné sestavy (případně osazení vodoměrné šachty), dále způsobu napojení a trasy vodovodní přípojky dané provozovatelem vodovodu. </w:t>
      </w:r>
    </w:p>
    <w:p w14:paraId="4645E759" w14:textId="4608260F" w:rsidR="005419E6" w:rsidRDefault="005419E6" w:rsidP="005419E6">
      <w:pPr>
        <w:numPr>
          <w:ilvl w:val="0"/>
          <w:numId w:val="16"/>
        </w:numPr>
      </w:pPr>
      <w:r w:rsidRPr="005419E6">
        <w:t xml:space="preserve">Pokud vnitřní vodovod nevyhovuje požadavkům provozovatele vodovodu, je </w:t>
      </w:r>
      <w:r>
        <w:t>žadatel</w:t>
      </w:r>
      <w:r w:rsidRPr="005419E6">
        <w:t xml:space="preserve"> povinen na písemné vyzvání provozovatele provést v přiměřené lhůtě potřebné úpravy. </w:t>
      </w:r>
    </w:p>
    <w:p w14:paraId="0DE5B1C3" w14:textId="77777777" w:rsidR="000C6D78" w:rsidRDefault="000C6D78" w:rsidP="000C6D78">
      <w:pPr>
        <w:pStyle w:val="Odstavecseseznamem"/>
        <w:numPr>
          <w:ilvl w:val="0"/>
          <w:numId w:val="16"/>
        </w:numPr>
      </w:pPr>
      <w:r>
        <w:t>Před záhozem vodovodní přípojky provede zástupce provozovatele kontrolu přípojky.</w:t>
      </w:r>
    </w:p>
    <w:p w14:paraId="02C91914" w14:textId="2540F9CE" w:rsidR="005419E6" w:rsidRDefault="005419E6" w:rsidP="005419E6">
      <w:pPr>
        <w:numPr>
          <w:ilvl w:val="0"/>
          <w:numId w:val="16"/>
        </w:numPr>
      </w:pPr>
      <w:r>
        <w:t>Žadatel</w:t>
      </w:r>
      <w:r w:rsidRPr="005419E6">
        <w:t xml:space="preserve"> musí umožnit bezpečný přístup a kontrolu vodoměrné sestavy dle požadavků provozovatele. </w:t>
      </w:r>
    </w:p>
    <w:p w14:paraId="510D162E" w14:textId="758A7297" w:rsidR="005419E6" w:rsidRPr="005419E6" w:rsidRDefault="005419E6" w:rsidP="005419E6">
      <w:pPr>
        <w:numPr>
          <w:ilvl w:val="0"/>
          <w:numId w:val="16"/>
        </w:numPr>
      </w:pPr>
      <w:r>
        <w:t xml:space="preserve">Žadatel do 14 dnů od data připojení vyzve Obecní úřad Prostřední Bečva k sepsání smlouvy o odběru pitné vody. </w:t>
      </w:r>
    </w:p>
    <w:p w14:paraId="138A85AC" w14:textId="77777777" w:rsidR="005419E6" w:rsidRPr="005419E6" w:rsidRDefault="005419E6" w:rsidP="005419E6"/>
    <w:p w14:paraId="61651B1A" w14:textId="77777777" w:rsidR="00B15012" w:rsidRDefault="00B15012" w:rsidP="00AA0115"/>
    <w:p w14:paraId="33842265" w14:textId="77777777" w:rsidR="00B15012" w:rsidRDefault="00B15012" w:rsidP="00AA0115"/>
    <w:p w14:paraId="758D1F1D" w14:textId="77777777" w:rsidR="00B15012" w:rsidRDefault="00B15012" w:rsidP="00AA0115"/>
    <w:p w14:paraId="682A727D" w14:textId="77777777" w:rsidR="00AA0115" w:rsidRDefault="00AA0115" w:rsidP="00AA0115"/>
    <w:p w14:paraId="019515D7" w14:textId="26629D66" w:rsidR="00B15012" w:rsidRDefault="00AA0115" w:rsidP="00AA0115">
      <w:r>
        <w:t>Dne: ………………………………………………..</w:t>
      </w:r>
      <w:r w:rsidR="00B15012">
        <w:t xml:space="preserve">        Podpis žadatele: …………………………………………. </w:t>
      </w:r>
    </w:p>
    <w:p w14:paraId="08A0FA3B" w14:textId="77777777" w:rsidR="005419E6" w:rsidRDefault="005419E6" w:rsidP="00AA0115"/>
    <w:p w14:paraId="47BD5C1A" w14:textId="77777777" w:rsidR="005419E6" w:rsidRDefault="005419E6" w:rsidP="00AA0115"/>
    <w:p w14:paraId="33902521" w14:textId="77777777" w:rsidR="005419E6" w:rsidRDefault="005419E6" w:rsidP="00AA0115"/>
    <w:p w14:paraId="15691807" w14:textId="77777777" w:rsidR="005419E6" w:rsidRDefault="005419E6" w:rsidP="00AA0115"/>
    <w:p w14:paraId="4BE15A49" w14:textId="77777777" w:rsidR="005419E6" w:rsidRDefault="005419E6" w:rsidP="00AA0115"/>
    <w:p w14:paraId="68EA60BA" w14:textId="13CD261F" w:rsidR="005419E6" w:rsidRDefault="000C6D78" w:rsidP="000C6D78">
      <w:pPr>
        <w:pStyle w:val="Nzev"/>
      </w:pPr>
      <w:r>
        <w:t xml:space="preserve">Vyjádření provozovatele: </w:t>
      </w:r>
    </w:p>
    <w:p w14:paraId="534B7972" w14:textId="77777777" w:rsidR="000C6D78" w:rsidRDefault="000C6D78" w:rsidP="000C6D78"/>
    <w:p w14:paraId="18A9513F" w14:textId="509F7FF6" w:rsidR="000C6D78" w:rsidRDefault="000C6D78" w:rsidP="000C6D78">
      <w:r>
        <w:t>Obec Prostřední Bečva jako vlastník a provozovatel vodovodu SOUHLASÍ / NESOUHLASÍ s napojením nemovitosti k veřejnému vodovodu v souladu s předloženým projektem.</w:t>
      </w:r>
    </w:p>
    <w:p w14:paraId="2C857257" w14:textId="77777777" w:rsidR="000C6D78" w:rsidRDefault="000C6D78" w:rsidP="000C6D78"/>
    <w:p w14:paraId="523C2AB1" w14:textId="77777777" w:rsidR="000C6D78" w:rsidRDefault="000C6D78" w:rsidP="000C6D78"/>
    <w:p w14:paraId="21B41E34" w14:textId="77777777" w:rsidR="000C6D78" w:rsidRDefault="000C6D78" w:rsidP="000C6D78"/>
    <w:p w14:paraId="08696C64" w14:textId="77777777" w:rsidR="000C6D78" w:rsidRDefault="000C6D78" w:rsidP="000C6D78"/>
    <w:p w14:paraId="4B71EA02" w14:textId="60D9B095" w:rsidR="000C6D78" w:rsidRPr="000C6D78" w:rsidRDefault="000C6D78" w:rsidP="000C6D78">
      <w:r>
        <w:t>Dne: ………………………………………</w:t>
      </w:r>
      <w:r>
        <w:t xml:space="preserve"> </w:t>
      </w:r>
      <w:r>
        <w:tab/>
      </w:r>
      <w:r>
        <w:t>Jméno a podpis: ……………………………………</w:t>
      </w:r>
    </w:p>
    <w:p w14:paraId="126D6754" w14:textId="77777777" w:rsidR="005419E6" w:rsidRDefault="005419E6" w:rsidP="00AA0115"/>
    <w:p w14:paraId="4D7676ED" w14:textId="77777777" w:rsidR="005419E6" w:rsidRDefault="005419E6" w:rsidP="00AA0115"/>
    <w:p w14:paraId="7BAB4C9B" w14:textId="77777777" w:rsidR="005419E6" w:rsidRDefault="005419E6" w:rsidP="00AA0115"/>
    <w:p w14:paraId="1A7228EE" w14:textId="77777777" w:rsidR="005419E6" w:rsidRDefault="005419E6" w:rsidP="00AA0115"/>
    <w:p w14:paraId="10744EED" w14:textId="77777777" w:rsidR="005419E6" w:rsidRDefault="005419E6" w:rsidP="00AA0115"/>
    <w:p w14:paraId="20953C9C" w14:textId="77777777" w:rsidR="005419E6" w:rsidRDefault="005419E6" w:rsidP="00AA0115"/>
    <w:p w14:paraId="5983D921" w14:textId="77777777" w:rsidR="005419E6" w:rsidRDefault="005419E6" w:rsidP="00AA0115"/>
    <w:p w14:paraId="1DC45C91" w14:textId="77777777" w:rsidR="005419E6" w:rsidRDefault="005419E6" w:rsidP="00AA0115"/>
    <w:p w14:paraId="0FAA48B4" w14:textId="77777777" w:rsidR="005419E6" w:rsidRDefault="005419E6" w:rsidP="00AA0115"/>
    <w:p w14:paraId="187E5460" w14:textId="77777777" w:rsidR="005419E6" w:rsidRDefault="005419E6" w:rsidP="00AA0115"/>
    <w:p w14:paraId="24AE3D44" w14:textId="77777777" w:rsidR="005419E6" w:rsidRDefault="005419E6" w:rsidP="00AA0115"/>
    <w:p w14:paraId="4D6F1439" w14:textId="77777777" w:rsidR="005419E6" w:rsidRDefault="005419E6" w:rsidP="00AA0115"/>
    <w:p w14:paraId="5B323814" w14:textId="77777777" w:rsidR="005419E6" w:rsidRDefault="005419E6" w:rsidP="00AA0115"/>
    <w:p w14:paraId="41D9D2F1" w14:textId="77777777" w:rsidR="005419E6" w:rsidRDefault="005419E6" w:rsidP="00AA0115"/>
    <w:p w14:paraId="75234E07" w14:textId="77777777" w:rsidR="005419E6" w:rsidRDefault="005419E6" w:rsidP="00AA0115"/>
    <w:p w14:paraId="3FECD00C" w14:textId="77777777" w:rsidR="005419E6" w:rsidRDefault="005419E6" w:rsidP="00AA0115"/>
    <w:p w14:paraId="065518BE" w14:textId="77777777" w:rsidR="000C6D78" w:rsidRDefault="000C6D78" w:rsidP="000C6D78">
      <w:r>
        <w:t>Tato žádost s vyjádřením je vyhotovena 2x, z nichž jednu si ponechá žadatel a jednu</w:t>
      </w:r>
    </w:p>
    <w:p w14:paraId="53FCE384" w14:textId="09A2F669" w:rsidR="005419E6" w:rsidRPr="00AA0115" w:rsidRDefault="000C6D78" w:rsidP="000C6D78">
      <w:r>
        <w:t>provozovatel.</w:t>
      </w:r>
    </w:p>
    <w:sectPr w:rsidR="005419E6" w:rsidRPr="00AA0115" w:rsidSect="003574A1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2E1D3" w14:textId="77777777" w:rsidR="000C1359" w:rsidRDefault="000C1359">
      <w:r>
        <w:separator/>
      </w:r>
    </w:p>
  </w:endnote>
  <w:endnote w:type="continuationSeparator" w:id="0">
    <w:p w14:paraId="54CD36B7" w14:textId="77777777" w:rsidR="000C1359" w:rsidRDefault="000C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Matter Medium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35D2D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24CA6024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02D701ED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0D718118" w14:textId="77777777" w:rsidR="00F05AA9" w:rsidRPr="00BD4D69" w:rsidRDefault="00EB06F5" w:rsidP="005E5998">
    <w:pPr>
      <w:pStyle w:val="Zpat"/>
      <w:rPr>
        <w:rFonts w:cs="Arial"/>
        <w:sz w:val="19"/>
        <w:szCs w:val="19"/>
      </w:rPr>
    </w:pPr>
    <w:r w:rsidRPr="00BD4D69">
      <w:rPr>
        <w:rFonts w:cs="Arial"/>
        <w:sz w:val="19"/>
        <w:szCs w:val="19"/>
      </w:rPr>
      <w:t xml:space="preserve">Prostřední Bečva 272      </w:t>
    </w:r>
    <w:r w:rsidR="005E5998" w:rsidRPr="00BD4D69">
      <w:rPr>
        <w:rFonts w:cs="Arial"/>
        <w:sz w:val="19"/>
        <w:szCs w:val="19"/>
      </w:rPr>
      <w:tab/>
      <w:t xml:space="preserve">   </w:t>
    </w:r>
    <w:r w:rsidRPr="00BD4D69">
      <w:rPr>
        <w:rFonts w:cs="Arial"/>
        <w:sz w:val="19"/>
        <w:szCs w:val="19"/>
      </w:rPr>
      <w:t>Č</w:t>
    </w:r>
    <w:r w:rsidR="00404657" w:rsidRPr="00BD4D69">
      <w:rPr>
        <w:rFonts w:cs="Arial"/>
        <w:sz w:val="19"/>
        <w:szCs w:val="19"/>
      </w:rPr>
      <w:t xml:space="preserve">eská </w:t>
    </w:r>
    <w:r w:rsidRPr="00BD4D69">
      <w:rPr>
        <w:rFonts w:cs="Arial"/>
        <w:sz w:val="19"/>
        <w:szCs w:val="19"/>
      </w:rPr>
      <w:t xml:space="preserve">spořitelna Rožnov     </w:t>
    </w:r>
    <w:r w:rsidR="005E5998" w:rsidRPr="00BD4D69">
      <w:rPr>
        <w:rFonts w:cs="Arial"/>
        <w:sz w:val="19"/>
        <w:szCs w:val="19"/>
      </w:rPr>
      <w:t xml:space="preserve"> </w:t>
    </w:r>
    <w:r w:rsidRPr="00BD4D69">
      <w:rPr>
        <w:rFonts w:cs="Arial"/>
        <w:sz w:val="19"/>
        <w:szCs w:val="19"/>
      </w:rPr>
      <w:t>IČ: 00304221</w:t>
    </w:r>
    <w:r w:rsidR="005E5998" w:rsidRPr="00BD4D69">
      <w:rPr>
        <w:rFonts w:cs="Arial"/>
        <w:sz w:val="19"/>
        <w:szCs w:val="19"/>
      </w:rPr>
      <w:t xml:space="preserve">        </w:t>
    </w:r>
    <w:r w:rsidR="00F05AA9" w:rsidRPr="00BD4D69">
      <w:rPr>
        <w:rFonts w:cs="Arial"/>
        <w:sz w:val="19"/>
        <w:szCs w:val="19"/>
      </w:rPr>
      <w:t xml:space="preserve">+420 </w:t>
    </w:r>
    <w:r w:rsidRPr="00BD4D69">
      <w:rPr>
        <w:rFonts w:cs="Arial"/>
        <w:sz w:val="19"/>
        <w:szCs w:val="19"/>
      </w:rPr>
      <w:t>571 643 229     obec@prostrednibecva.cz</w:t>
    </w:r>
  </w:p>
  <w:p w14:paraId="56723EB3" w14:textId="77777777" w:rsidR="00EB06F5" w:rsidRPr="00BD4D69" w:rsidRDefault="00EB06F5" w:rsidP="005E5998">
    <w:pPr>
      <w:pStyle w:val="Zpat"/>
      <w:rPr>
        <w:rFonts w:cs="Arial"/>
        <w:sz w:val="19"/>
        <w:szCs w:val="19"/>
      </w:rPr>
    </w:pPr>
    <w:r w:rsidRPr="00BD4D69">
      <w:rPr>
        <w:rFonts w:cs="Arial"/>
        <w:sz w:val="19"/>
        <w:szCs w:val="19"/>
      </w:rPr>
      <w:t>756 56</w:t>
    </w:r>
    <w:r w:rsidR="00F05AA9" w:rsidRPr="00BD4D69">
      <w:rPr>
        <w:rFonts w:cs="Arial"/>
        <w:sz w:val="19"/>
        <w:szCs w:val="19"/>
      </w:rPr>
      <w:t>,</w:t>
    </w:r>
    <w:r w:rsidRPr="00BD4D69">
      <w:rPr>
        <w:rFonts w:cs="Arial"/>
        <w:sz w:val="19"/>
        <w:szCs w:val="19"/>
      </w:rPr>
      <w:t xml:space="preserve"> Prostřední Bečva</w:t>
    </w:r>
    <w:r w:rsidR="00F05AA9" w:rsidRPr="00BD4D69">
      <w:rPr>
        <w:rFonts w:cs="Arial"/>
        <w:sz w:val="19"/>
        <w:szCs w:val="19"/>
      </w:rPr>
      <w:tab/>
      <w:t xml:space="preserve">    </w:t>
    </w:r>
    <w:r w:rsidR="005E5998" w:rsidRPr="00BD4D69">
      <w:rPr>
        <w:rFonts w:cs="Arial"/>
        <w:sz w:val="19"/>
        <w:szCs w:val="19"/>
      </w:rPr>
      <w:t xml:space="preserve">    </w:t>
    </w:r>
    <w:r w:rsidR="00634482" w:rsidRPr="00BD4D69">
      <w:rPr>
        <w:rFonts w:cs="Arial"/>
        <w:sz w:val="19"/>
        <w:szCs w:val="19"/>
      </w:rPr>
      <w:t xml:space="preserve"> </w:t>
    </w:r>
    <w:r w:rsidRPr="00BD4D69">
      <w:rPr>
        <w:rFonts w:cs="Arial"/>
        <w:sz w:val="19"/>
        <w:szCs w:val="19"/>
      </w:rPr>
      <w:t xml:space="preserve">1771178389/0800      </w:t>
    </w:r>
    <w:r w:rsidR="005E5998" w:rsidRPr="00BD4D69">
      <w:rPr>
        <w:rFonts w:cs="Arial"/>
        <w:sz w:val="19"/>
        <w:szCs w:val="19"/>
      </w:rPr>
      <w:t xml:space="preserve"> </w:t>
    </w:r>
    <w:r w:rsidRPr="00BD4D69">
      <w:rPr>
        <w:rFonts w:cs="Arial"/>
        <w:sz w:val="19"/>
        <w:szCs w:val="19"/>
      </w:rPr>
      <w:t>DIČ:</w:t>
    </w:r>
    <w:r w:rsidR="00404657" w:rsidRPr="00BD4D69">
      <w:rPr>
        <w:rFonts w:cs="Arial"/>
        <w:sz w:val="19"/>
        <w:szCs w:val="19"/>
      </w:rPr>
      <w:t xml:space="preserve"> </w:t>
    </w:r>
    <w:r w:rsidRPr="00BD4D69">
      <w:rPr>
        <w:rFonts w:cs="Arial"/>
        <w:sz w:val="19"/>
        <w:szCs w:val="19"/>
      </w:rPr>
      <w:t xml:space="preserve">CZ00304221  </w:t>
    </w:r>
    <w:r w:rsidR="005E5998" w:rsidRPr="00BD4D69">
      <w:rPr>
        <w:rFonts w:cs="Arial"/>
        <w:sz w:val="19"/>
        <w:szCs w:val="19"/>
      </w:rPr>
      <w:t xml:space="preserve">   +420 </w:t>
    </w:r>
    <w:r w:rsidRPr="00BD4D69">
      <w:rPr>
        <w:rFonts w:cs="Arial"/>
        <w:sz w:val="19"/>
        <w:szCs w:val="19"/>
      </w:rPr>
      <w:t xml:space="preserve">571 643 230    </w:t>
    </w:r>
    <w:r w:rsidR="005E5998" w:rsidRPr="00BD4D69">
      <w:rPr>
        <w:rFonts w:cs="Arial"/>
        <w:sz w:val="19"/>
        <w:szCs w:val="19"/>
      </w:rPr>
      <w:tab/>
      <w:t xml:space="preserve">   </w:t>
    </w:r>
    <w:r w:rsidRPr="00BD4D69">
      <w:rPr>
        <w:rFonts w:cs="Arial"/>
        <w:sz w:val="19"/>
        <w:szCs w:val="19"/>
      </w:rPr>
      <w:t xml:space="preserve"> www.prostrednibecva.cz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282AB" w14:textId="77777777" w:rsidR="000C1359" w:rsidRDefault="000C1359">
      <w:r>
        <w:separator/>
      </w:r>
    </w:p>
  </w:footnote>
  <w:footnote w:type="continuationSeparator" w:id="0">
    <w:p w14:paraId="6C19802E" w14:textId="77777777" w:rsidR="000C1359" w:rsidRDefault="000C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D2A1D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CC0047" wp14:editId="74338F89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57068" w14:textId="77777777" w:rsidR="00BA0995" w:rsidRDefault="00BA0995" w:rsidP="00BC10D5">
    <w:pPr>
      <w:pStyle w:val="Zhlav"/>
    </w:pPr>
  </w:p>
  <w:p w14:paraId="5465FF66" w14:textId="77777777" w:rsidR="00BA0995" w:rsidRDefault="00BA0995" w:rsidP="00BC10D5">
    <w:pPr>
      <w:pStyle w:val="Zhlav"/>
    </w:pPr>
  </w:p>
  <w:p w14:paraId="6803E00B" w14:textId="77777777" w:rsidR="00854F40" w:rsidRDefault="00854F40" w:rsidP="00BC10D5">
    <w:pPr>
      <w:pStyle w:val="Zhlav"/>
    </w:pPr>
  </w:p>
  <w:p w14:paraId="77B6E6BA" w14:textId="77777777" w:rsidR="00BA0995" w:rsidRDefault="00BA0995" w:rsidP="00BC10D5">
    <w:pPr>
      <w:pStyle w:val="Zhlav"/>
    </w:pPr>
  </w:p>
  <w:p w14:paraId="3EBE5A84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14D5B"/>
    <w:multiLevelType w:val="hybridMultilevel"/>
    <w:tmpl w:val="BFACD2B4"/>
    <w:lvl w:ilvl="0" w:tplc="D104FB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61D3BC8"/>
    <w:multiLevelType w:val="hybridMultilevel"/>
    <w:tmpl w:val="5FF234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34A42"/>
    <w:multiLevelType w:val="multilevel"/>
    <w:tmpl w:val="23DE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828601">
    <w:abstractNumId w:val="12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1"/>
  </w:num>
  <w:num w:numId="13" w16cid:durableId="1035429619">
    <w:abstractNumId w:val="13"/>
  </w:num>
  <w:num w:numId="14" w16cid:durableId="510143004">
    <w:abstractNumId w:val="14"/>
  </w:num>
  <w:num w:numId="15" w16cid:durableId="1865052086">
    <w:abstractNumId w:val="10"/>
  </w:num>
  <w:num w:numId="16" w16cid:durableId="37717199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B5"/>
    <w:rsid w:val="00012F93"/>
    <w:rsid w:val="00013CF4"/>
    <w:rsid w:val="00024AF0"/>
    <w:rsid w:val="00033FF4"/>
    <w:rsid w:val="00034AB6"/>
    <w:rsid w:val="000733B6"/>
    <w:rsid w:val="00076142"/>
    <w:rsid w:val="00077F4B"/>
    <w:rsid w:val="00087F36"/>
    <w:rsid w:val="000B0E36"/>
    <w:rsid w:val="000C1359"/>
    <w:rsid w:val="000C2654"/>
    <w:rsid w:val="000C6D78"/>
    <w:rsid w:val="000D031D"/>
    <w:rsid w:val="000D0A00"/>
    <w:rsid w:val="000D3E9C"/>
    <w:rsid w:val="000E1DAB"/>
    <w:rsid w:val="000E7FD3"/>
    <w:rsid w:val="000F3888"/>
    <w:rsid w:val="000F767C"/>
    <w:rsid w:val="000F78B2"/>
    <w:rsid w:val="001012DE"/>
    <w:rsid w:val="0010410F"/>
    <w:rsid w:val="00117429"/>
    <w:rsid w:val="00131469"/>
    <w:rsid w:val="00147F49"/>
    <w:rsid w:val="00154B3B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658A"/>
    <w:rsid w:val="001E2386"/>
    <w:rsid w:val="001F3514"/>
    <w:rsid w:val="001F71B8"/>
    <w:rsid w:val="00203BAA"/>
    <w:rsid w:val="0023316E"/>
    <w:rsid w:val="00236B39"/>
    <w:rsid w:val="002435C2"/>
    <w:rsid w:val="002443B4"/>
    <w:rsid w:val="0025175A"/>
    <w:rsid w:val="00252702"/>
    <w:rsid w:val="00257AE6"/>
    <w:rsid w:val="00261769"/>
    <w:rsid w:val="00262FCD"/>
    <w:rsid w:val="002856CB"/>
    <w:rsid w:val="002A01B6"/>
    <w:rsid w:val="002B6778"/>
    <w:rsid w:val="002B7769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102D7"/>
    <w:rsid w:val="00312FCF"/>
    <w:rsid w:val="003136C1"/>
    <w:rsid w:val="00322C4B"/>
    <w:rsid w:val="003250C4"/>
    <w:rsid w:val="0032551B"/>
    <w:rsid w:val="0033182C"/>
    <w:rsid w:val="00332785"/>
    <w:rsid w:val="00334D76"/>
    <w:rsid w:val="003354D0"/>
    <w:rsid w:val="00337668"/>
    <w:rsid w:val="00346F00"/>
    <w:rsid w:val="003574A1"/>
    <w:rsid w:val="00367BD8"/>
    <w:rsid w:val="00376C06"/>
    <w:rsid w:val="00380673"/>
    <w:rsid w:val="00380A2D"/>
    <w:rsid w:val="0038236E"/>
    <w:rsid w:val="00382578"/>
    <w:rsid w:val="00384D74"/>
    <w:rsid w:val="00387E43"/>
    <w:rsid w:val="003A4F91"/>
    <w:rsid w:val="003A69F2"/>
    <w:rsid w:val="003A6D75"/>
    <w:rsid w:val="003B1862"/>
    <w:rsid w:val="003D3C65"/>
    <w:rsid w:val="003E63BF"/>
    <w:rsid w:val="003E73D6"/>
    <w:rsid w:val="003F3278"/>
    <w:rsid w:val="003F611C"/>
    <w:rsid w:val="004004D4"/>
    <w:rsid w:val="00403CA0"/>
    <w:rsid w:val="00404657"/>
    <w:rsid w:val="00420509"/>
    <w:rsid w:val="00423A9D"/>
    <w:rsid w:val="00426060"/>
    <w:rsid w:val="00434A21"/>
    <w:rsid w:val="004357CE"/>
    <w:rsid w:val="00437F83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2301"/>
    <w:rsid w:val="0049278C"/>
    <w:rsid w:val="00494697"/>
    <w:rsid w:val="004A72CB"/>
    <w:rsid w:val="004B68B4"/>
    <w:rsid w:val="004C2AFE"/>
    <w:rsid w:val="004E14DC"/>
    <w:rsid w:val="004F613B"/>
    <w:rsid w:val="004F75CD"/>
    <w:rsid w:val="0050375A"/>
    <w:rsid w:val="00504CBB"/>
    <w:rsid w:val="00507E84"/>
    <w:rsid w:val="00512734"/>
    <w:rsid w:val="005129A2"/>
    <w:rsid w:val="00513BFD"/>
    <w:rsid w:val="00513D1E"/>
    <w:rsid w:val="00525A99"/>
    <w:rsid w:val="005273A1"/>
    <w:rsid w:val="005419E6"/>
    <w:rsid w:val="00561D35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6EC8"/>
    <w:rsid w:val="00652B3B"/>
    <w:rsid w:val="00657240"/>
    <w:rsid w:val="006649F9"/>
    <w:rsid w:val="0066540C"/>
    <w:rsid w:val="00671220"/>
    <w:rsid w:val="00692891"/>
    <w:rsid w:val="006A1180"/>
    <w:rsid w:val="006A6660"/>
    <w:rsid w:val="006B2189"/>
    <w:rsid w:val="006B4FFB"/>
    <w:rsid w:val="006C4DEF"/>
    <w:rsid w:val="006D2114"/>
    <w:rsid w:val="006D24E5"/>
    <w:rsid w:val="006D34CE"/>
    <w:rsid w:val="006D4F25"/>
    <w:rsid w:val="006D6736"/>
    <w:rsid w:val="006E73A4"/>
    <w:rsid w:val="006F2A0A"/>
    <w:rsid w:val="00711857"/>
    <w:rsid w:val="007162B5"/>
    <w:rsid w:val="00717331"/>
    <w:rsid w:val="00723CA6"/>
    <w:rsid w:val="007439EB"/>
    <w:rsid w:val="00746D8D"/>
    <w:rsid w:val="007511BD"/>
    <w:rsid w:val="00757DEE"/>
    <w:rsid w:val="00761DFD"/>
    <w:rsid w:val="00776BF3"/>
    <w:rsid w:val="00784D7C"/>
    <w:rsid w:val="0078527F"/>
    <w:rsid w:val="00795FC2"/>
    <w:rsid w:val="00797FF8"/>
    <w:rsid w:val="007B0865"/>
    <w:rsid w:val="007C2826"/>
    <w:rsid w:val="007D5602"/>
    <w:rsid w:val="007D6FC2"/>
    <w:rsid w:val="007E105D"/>
    <w:rsid w:val="007E5238"/>
    <w:rsid w:val="007E5654"/>
    <w:rsid w:val="007F0897"/>
    <w:rsid w:val="007F35B6"/>
    <w:rsid w:val="007F35DB"/>
    <w:rsid w:val="007F414B"/>
    <w:rsid w:val="00812E1C"/>
    <w:rsid w:val="00813761"/>
    <w:rsid w:val="00814F7C"/>
    <w:rsid w:val="00817FB0"/>
    <w:rsid w:val="00821973"/>
    <w:rsid w:val="008264D9"/>
    <w:rsid w:val="00840CDC"/>
    <w:rsid w:val="008461C9"/>
    <w:rsid w:val="00846C5C"/>
    <w:rsid w:val="00854F40"/>
    <w:rsid w:val="00855E05"/>
    <w:rsid w:val="008574F3"/>
    <w:rsid w:val="00862542"/>
    <w:rsid w:val="0086270F"/>
    <w:rsid w:val="008639CC"/>
    <w:rsid w:val="00873B20"/>
    <w:rsid w:val="00886E3A"/>
    <w:rsid w:val="008930FE"/>
    <w:rsid w:val="008A78D0"/>
    <w:rsid w:val="008A7BEB"/>
    <w:rsid w:val="008B42BD"/>
    <w:rsid w:val="008B4FB9"/>
    <w:rsid w:val="008B6CA2"/>
    <w:rsid w:val="008C2CA4"/>
    <w:rsid w:val="008C5D6E"/>
    <w:rsid w:val="008C65B1"/>
    <w:rsid w:val="008D4230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54675"/>
    <w:rsid w:val="00963F3D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F20F5"/>
    <w:rsid w:val="009F4FA4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A0115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E4B"/>
    <w:rsid w:val="00AF5ED8"/>
    <w:rsid w:val="00AF7AF9"/>
    <w:rsid w:val="00B00EDD"/>
    <w:rsid w:val="00B10FF2"/>
    <w:rsid w:val="00B11055"/>
    <w:rsid w:val="00B15012"/>
    <w:rsid w:val="00B203C0"/>
    <w:rsid w:val="00B2485A"/>
    <w:rsid w:val="00B260A1"/>
    <w:rsid w:val="00B33E71"/>
    <w:rsid w:val="00B35882"/>
    <w:rsid w:val="00B402EE"/>
    <w:rsid w:val="00B410EA"/>
    <w:rsid w:val="00B42615"/>
    <w:rsid w:val="00B63429"/>
    <w:rsid w:val="00B635AF"/>
    <w:rsid w:val="00B673DF"/>
    <w:rsid w:val="00B7188F"/>
    <w:rsid w:val="00B80CB2"/>
    <w:rsid w:val="00B81F02"/>
    <w:rsid w:val="00B867F4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70A1"/>
    <w:rsid w:val="00BD0B46"/>
    <w:rsid w:val="00BD4697"/>
    <w:rsid w:val="00BD4D69"/>
    <w:rsid w:val="00BD7564"/>
    <w:rsid w:val="00BE1B9C"/>
    <w:rsid w:val="00BF0CF2"/>
    <w:rsid w:val="00C1416F"/>
    <w:rsid w:val="00C20905"/>
    <w:rsid w:val="00C25513"/>
    <w:rsid w:val="00C42AD9"/>
    <w:rsid w:val="00C47C17"/>
    <w:rsid w:val="00C50303"/>
    <w:rsid w:val="00C52BF7"/>
    <w:rsid w:val="00C53202"/>
    <w:rsid w:val="00C5485E"/>
    <w:rsid w:val="00C65A82"/>
    <w:rsid w:val="00C76118"/>
    <w:rsid w:val="00C86F03"/>
    <w:rsid w:val="00CA3A42"/>
    <w:rsid w:val="00CB2720"/>
    <w:rsid w:val="00CC1AFB"/>
    <w:rsid w:val="00CC2311"/>
    <w:rsid w:val="00CD3927"/>
    <w:rsid w:val="00CE5283"/>
    <w:rsid w:val="00CE665E"/>
    <w:rsid w:val="00CF528A"/>
    <w:rsid w:val="00D022E9"/>
    <w:rsid w:val="00D02DB5"/>
    <w:rsid w:val="00D0669A"/>
    <w:rsid w:val="00D07B95"/>
    <w:rsid w:val="00D12F5A"/>
    <w:rsid w:val="00D25C6E"/>
    <w:rsid w:val="00D30AA3"/>
    <w:rsid w:val="00D47809"/>
    <w:rsid w:val="00D65F53"/>
    <w:rsid w:val="00D76D7F"/>
    <w:rsid w:val="00D83CAE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B06F5"/>
    <w:rsid w:val="00EB3689"/>
    <w:rsid w:val="00EB3B04"/>
    <w:rsid w:val="00EB43FC"/>
    <w:rsid w:val="00EC0F17"/>
    <w:rsid w:val="00EC585B"/>
    <w:rsid w:val="00EE15E0"/>
    <w:rsid w:val="00EE3BA5"/>
    <w:rsid w:val="00EE4AD7"/>
    <w:rsid w:val="00EE66FF"/>
    <w:rsid w:val="00F04AD7"/>
    <w:rsid w:val="00F05AA9"/>
    <w:rsid w:val="00F220E5"/>
    <w:rsid w:val="00F46AD8"/>
    <w:rsid w:val="00F504BB"/>
    <w:rsid w:val="00F5654B"/>
    <w:rsid w:val="00F64DE1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366C0"/>
  <w15:docId w15:val="{D1DDFB98-A13A-4FEE-9927-AA04FA86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paragraph" w:styleId="Odstavecseseznamem">
    <w:name w:val="List Paragraph"/>
    <w:basedOn w:val="Normln"/>
    <w:uiPriority w:val="34"/>
    <w:rsid w:val="00AA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60</TotalTime>
  <Pages>3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 Srovnalová</cp:lastModifiedBy>
  <cp:revision>2</cp:revision>
  <cp:lastPrinted>2023-06-30T19:17:00Z</cp:lastPrinted>
  <dcterms:created xsi:type="dcterms:W3CDTF">2024-08-27T12:17:00Z</dcterms:created>
  <dcterms:modified xsi:type="dcterms:W3CDTF">2024-08-27T13:33:00Z</dcterms:modified>
</cp:coreProperties>
</file>